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3" w:tblpY="2358"/>
        <w:tblOverlap w:val="never"/>
        <w:tblW w:w="89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10"/>
        <w:gridCol w:w="1140"/>
        <w:gridCol w:w="1006"/>
        <w:gridCol w:w="900"/>
        <w:gridCol w:w="209"/>
        <w:gridCol w:w="435"/>
        <w:gridCol w:w="555"/>
        <w:gridCol w:w="705"/>
        <w:gridCol w:w="1365"/>
      </w:tblGrid>
      <w:tr w14:paraId="0004EB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5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429CED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b/>
                <w:bCs/>
                <w:kern w:val="0"/>
                <w:sz w:val="18"/>
              </w:rPr>
              <w:t>基本情况</w:t>
            </w:r>
          </w:p>
        </w:tc>
      </w:tr>
      <w:tr w14:paraId="250827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8C43F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99E977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1BA2CE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性　别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704464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52411F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相</w:t>
            </w:r>
            <w:r>
              <w:rPr>
                <w:rFonts w:hint="eastAsia" w:ascii="ˎ̥" w:hAnsi="ˎ̥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片</w:t>
            </w:r>
          </w:p>
        </w:tc>
      </w:tr>
      <w:tr w14:paraId="6C12BB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3BC74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6367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466045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92307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DFB9D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36C92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12D695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D1AF3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747E9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民　族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169E5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60C7F4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40CC06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553EC9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现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51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775673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C2BBE2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06BA6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8CFB2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1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651BC6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25A7BD">
            <w:pPr>
              <w:widowControl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146DD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14C9F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9EC4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F9D9FA">
            <w:pPr>
              <w:widowControl/>
              <w:spacing w:line="280" w:lineRule="atLeast"/>
              <w:ind w:firstLine="200"/>
              <w:jc w:val="both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212BBA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274299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0105B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658B22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学　位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6101F8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59D9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专　业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83C8F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F7CF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655F5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167DA3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CFEF0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604B3C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8CEF91">
            <w:pPr>
              <w:widowControl/>
              <w:spacing w:line="280" w:lineRule="atLeast"/>
              <w:ind w:firstLine="20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5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ED532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5B64C2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参加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工作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420F6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color w:val="FF0000"/>
                <w:kern w:val="0"/>
                <w:sz w:val="18"/>
                <w:szCs w:val="18"/>
              </w:rPr>
            </w:pPr>
          </w:p>
        </w:tc>
      </w:tr>
      <w:tr w14:paraId="6757E5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31AA3A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专业技术职务</w:t>
            </w:r>
          </w:p>
          <w:p w14:paraId="635D746F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25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97E824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250B32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  <w:lang w:val="en-US" w:eastAsia="zh-CN"/>
              </w:rPr>
              <w:t>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业资格</w:t>
            </w:r>
          </w:p>
        </w:tc>
        <w:tc>
          <w:tcPr>
            <w:tcW w:w="326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32803D">
            <w:pPr>
              <w:widowControl/>
              <w:spacing w:line="280" w:lineRule="atLeast"/>
              <w:ind w:firstLine="140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4F3494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1AB1A3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主要简历（</w:t>
            </w: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从高中起，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何年何月至何年何月在何学校</w:t>
            </w:r>
            <w:r>
              <w:rPr>
                <w:rFonts w:hint="eastAsia" w:ascii="ˎ̥" w:hAnsi="ˎ̥" w:cs="宋体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单位学习</w:t>
            </w:r>
            <w:r>
              <w:rPr>
                <w:rFonts w:hint="eastAsia" w:ascii="ˎ̥" w:hAnsi="ˎ̥" w:cs="宋体"/>
                <w:kern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工作、任何职务）</w:t>
            </w:r>
          </w:p>
        </w:tc>
        <w:tc>
          <w:tcPr>
            <w:tcW w:w="772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21900E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 w14:paraId="5ACADB60">
            <w:pPr>
              <w:widowControl/>
              <w:spacing w:line="280" w:lineRule="atLeas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14:paraId="3D3430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C1C4F0C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家庭主要成员</w:t>
            </w:r>
          </w:p>
        </w:tc>
        <w:tc>
          <w:tcPr>
            <w:tcW w:w="14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FEAED4A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称谓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9101DFD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E418D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出生年月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121437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工作单位及职务</w:t>
            </w:r>
          </w:p>
        </w:tc>
      </w:tr>
      <w:tr w14:paraId="4AA409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2574A0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BC937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25F5223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54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2EC1ED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62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D6ED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</w:tr>
      <w:tr w14:paraId="5323A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CF798D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5CDF13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8F458DE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54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2F78D30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62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D97428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</w:tr>
      <w:tr w14:paraId="195F34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AC9B63B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3A62A90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F1F4C4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154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8172480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262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F0BD4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</w:tr>
      <w:tr w14:paraId="24106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F0FE4C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</w:p>
        </w:tc>
        <w:tc>
          <w:tcPr>
            <w:tcW w:w="7725" w:type="dxa"/>
            <w:gridSpan w:val="9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69D5C4">
            <w:pPr>
              <w:spacing w:line="280" w:lineRule="atLeast"/>
              <w:jc w:val="center"/>
              <w:rPr>
                <w:rFonts w:ascii="ˎ̥" w:hAnsi="ˎ̥" w:cs="宋体"/>
                <w:b/>
                <w:bCs/>
                <w:kern w:val="0"/>
                <w:sz w:val="18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18"/>
              </w:rPr>
              <w:t>联系信息</w:t>
            </w:r>
          </w:p>
        </w:tc>
      </w:tr>
      <w:tr w14:paraId="7E759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141B68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13CD0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A6EE79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21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8FDF26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6BD95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hint="eastAsia" w:ascii="ˎ̥" w:hAnsi="ˎ̥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0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AB8398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  <w:tr w14:paraId="16DE89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B55839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46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DB595F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408AB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0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712B2">
            <w:pPr>
              <w:widowControl/>
              <w:spacing w:line="280" w:lineRule="atLeast"/>
              <w:jc w:val="center"/>
              <w:rPr>
                <w:rFonts w:ascii="ˎ̥" w:hAnsi="ˎ̥" w:cs="宋体"/>
                <w:b/>
                <w:bCs/>
                <w:color w:val="330099"/>
                <w:kern w:val="0"/>
                <w:sz w:val="18"/>
              </w:rPr>
            </w:pPr>
          </w:p>
        </w:tc>
      </w:tr>
    </w:tbl>
    <w:p w14:paraId="2F2647F7"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专项</w:t>
      </w:r>
      <w:r>
        <w:rPr>
          <w:rFonts w:hint="eastAsia"/>
          <w:b/>
          <w:bCs/>
          <w:sz w:val="36"/>
          <w:szCs w:val="36"/>
          <w:lang w:eastAsia="zh-CN"/>
        </w:rPr>
        <w:t>服务工作人员招聘报名表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DB03BD"/>
    <w:rsid w:val="00C8226B"/>
    <w:rsid w:val="00F25C0B"/>
    <w:rsid w:val="00F5127D"/>
    <w:rsid w:val="15B1224A"/>
    <w:rsid w:val="35DB03BD"/>
    <w:rsid w:val="36F47ACC"/>
    <w:rsid w:val="46721384"/>
    <w:rsid w:val="49FF792F"/>
    <w:rsid w:val="4A0C644A"/>
    <w:rsid w:val="4EE07FB9"/>
    <w:rsid w:val="4EEE33F0"/>
    <w:rsid w:val="538E1C7E"/>
    <w:rsid w:val="5B2EFEA4"/>
    <w:rsid w:val="6D535020"/>
    <w:rsid w:val="79FF9141"/>
    <w:rsid w:val="7A22259B"/>
    <w:rsid w:val="7ADF8D12"/>
    <w:rsid w:val="7B7D24CC"/>
    <w:rsid w:val="7FDEBCE4"/>
    <w:rsid w:val="7FFF1F89"/>
    <w:rsid w:val="F5E77D1C"/>
    <w:rsid w:val="FEFFA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xmadmin\C:\Users\&#37325;&#28857;&#2115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183</Words>
  <Characters>183</Characters>
  <Lines>2</Lines>
  <Paragraphs>1</Paragraphs>
  <TotalTime>21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2018-08-28T19:59:00Z</dcterms:created>
  <dc:creator>重点办</dc:creator>
  <cp:lastModifiedBy>Tamaraboom</cp:lastModifiedBy>
  <cp:lastPrinted>2018-08-28T19:59:00Z</cp:lastPrinted>
  <dcterms:modified xsi:type="dcterms:W3CDTF">2025-11-18T02:46:14Z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eyJoZGlkIjoiNDc2OWNjOTM4YTlhMWVkOTM5ODVkODkzZGRkNDZmMWUiLCJ1c2VySWQiOiIyNDQ5NDAyNDcifQ==</vt:lpwstr>
  </property>
  <property fmtid="{D5CDD505-2E9C-101B-9397-08002B2CF9AE}" pid="4" name="ICV">
    <vt:lpwstr>3CF0ABF07D1A42A888F2D69862AC7995_12</vt:lpwstr>
  </property>
</Properties>
</file>